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7D" w:rsidRDefault="00A45F67" w:rsidP="004F206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3.8pt;margin-top:454.4pt;width:469pt;height:67.6pt;z-index:3;mso-position-horizontal-relative:page;mso-position-vertical-relative:page" filled="f" stroked="f">
            <v:textbox style="mso-next-textbox:#_x0000_s1030">
              <w:txbxContent>
                <w:p w:rsidR="001A12C5" w:rsidRPr="00A45F67" w:rsidRDefault="00A17073" w:rsidP="00A45F67">
                  <w:pPr>
                    <w:pStyle w:val="Heading2"/>
                  </w:pPr>
                  <w:r>
                    <w:t>Neil Wick</w:t>
                  </w:r>
                </w:p>
                <w:p w:rsidR="00BB6AAC" w:rsidRPr="00A45F67" w:rsidRDefault="00BB6AAC" w:rsidP="00A45F67">
                  <w:pPr>
                    <w:pStyle w:val="BodyText"/>
                  </w:pPr>
                  <w:r w:rsidRPr="00A45F67">
                    <w:t xml:space="preserve">Owner and </w:t>
                  </w:r>
                  <w:r w:rsidR="00A17073">
                    <w:t>Window Cleaner</w:t>
                  </w:r>
                  <w:r w:rsidRPr="00A45F67">
                    <w:br/>
                  </w:r>
                  <w:r w:rsidR="00A17073">
                    <w:t>10516 Edison Way</w:t>
                  </w:r>
                  <w:r w:rsidR="00B518FF" w:rsidRPr="00A45F67">
                    <w:t xml:space="preserve"> </w:t>
                  </w:r>
                  <w:r w:rsidRPr="00A45F67">
                    <w:t xml:space="preserve"> </w:t>
                  </w:r>
                  <w:r w:rsidRPr="00A45F67">
                    <w:sym w:font="Symbol" w:char="F0B7"/>
                  </w:r>
                  <w:r w:rsidRPr="00A45F67">
                    <w:t xml:space="preserve"> </w:t>
                  </w:r>
                  <w:r w:rsidR="00B518FF" w:rsidRPr="00A45F67">
                    <w:t xml:space="preserve"> </w:t>
                  </w:r>
                  <w:r w:rsidR="00CA3606">
                    <w:t>North Hollywood, CA 91606</w:t>
                  </w:r>
                  <w:r w:rsidRPr="00A45F67">
                    <w:br/>
                    <w:t xml:space="preserve">Phone:  </w:t>
                  </w:r>
                  <w:r w:rsidR="00A17073">
                    <w:rPr>
                      <w:rStyle w:val="BodyText2Char"/>
                    </w:rPr>
                    <w:t>818.358.5378</w:t>
                  </w:r>
                </w:p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7" type="#_x0000_t202" style="position:absolute;margin-left:469.05pt;margin-top:636.55pt;width:63pt;height:110.45pt;z-index:10;mso-position-horizontal-relative:page;mso-position-vertical-relative:page" filled="f" stroked="f">
            <v:textbox style="layout-flow:vertical-ideographic;mso-next-textbox:#_x0000_s1037">
              <w:txbxContent>
                <w:p w:rsidR="00CA3606" w:rsidRPr="00CA3606" w:rsidRDefault="00CA3606" w:rsidP="00CA3606">
                  <w:pPr>
                    <w:rPr>
                      <w:b/>
                    </w:rPr>
                  </w:pPr>
                  <w:r>
                    <w:rPr>
                      <w:b/>
                    </w:rPr>
                    <w:t>Window Cleaning</w:t>
                  </w:r>
                </w:p>
                <w:p w:rsidR="00CA3606" w:rsidRPr="00BA3CD7" w:rsidRDefault="00CA3606" w:rsidP="00CA3606">
                  <w:r>
                    <w:t>Name: Neil Wick</w:t>
                  </w:r>
                </w:p>
                <w:p w:rsidR="00CA3606" w:rsidRPr="00BA3CD7" w:rsidRDefault="00CA3606" w:rsidP="00CA3606">
                  <w:r>
                    <w:t>Phone: 818.358.5378 neil_wick@hotmail.com</w:t>
                  </w:r>
                </w:p>
                <w:p w:rsidR="00BB6AAC" w:rsidRPr="00CA3606" w:rsidRDefault="00BB6AAC" w:rsidP="00CA3606"/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6" type="#_x0000_t202" style="position:absolute;margin-left:410.55pt;margin-top:636.55pt;width:63pt;height:110.45pt;z-index:9;mso-position-horizontal-relative:page;mso-position-vertical-relative:page" filled="f" stroked="f">
            <v:textbox style="layout-flow:vertical-ideographic;mso-next-textbox:#_x0000_s1036">
              <w:txbxContent>
                <w:p w:rsidR="00CA3606" w:rsidRPr="00CA3606" w:rsidRDefault="00CA3606" w:rsidP="00CA3606">
                  <w:pPr>
                    <w:rPr>
                      <w:b/>
                    </w:rPr>
                  </w:pPr>
                  <w:r>
                    <w:rPr>
                      <w:b/>
                    </w:rPr>
                    <w:t>Window Cleaning</w:t>
                  </w:r>
                </w:p>
                <w:p w:rsidR="00CA3606" w:rsidRPr="00BA3CD7" w:rsidRDefault="00CA3606" w:rsidP="00CA3606">
                  <w:r>
                    <w:t>Name: Neil Wick</w:t>
                  </w:r>
                </w:p>
                <w:p w:rsidR="00CA3606" w:rsidRPr="00BA3CD7" w:rsidRDefault="00CA3606" w:rsidP="00CA3606">
                  <w:r>
                    <w:t>Phone: 818.358.5378 neil_wick@hotmail.com</w:t>
                  </w:r>
                </w:p>
                <w:p w:rsidR="00BB6AAC" w:rsidRPr="00CA3606" w:rsidRDefault="00BB6AAC" w:rsidP="00CA3606"/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5" type="#_x0000_t202" style="position:absolute;margin-left:352.8pt;margin-top:635.8pt;width:63pt;height:111.2pt;z-index:8;mso-position-horizontal-relative:page;mso-position-vertical-relative:page" filled="f" stroked="f">
            <v:textbox style="layout-flow:vertical-ideographic;mso-next-textbox:#_x0000_s1035">
              <w:txbxContent>
                <w:p w:rsidR="00CA3606" w:rsidRPr="00CA3606" w:rsidRDefault="00BB6AAC" w:rsidP="00CA3606">
                  <w:pPr>
                    <w:rPr>
                      <w:b/>
                    </w:rPr>
                  </w:pPr>
                  <w:r w:rsidRPr="00BA3CD7">
                    <w:t>N</w:t>
                  </w:r>
                  <w:r w:rsidR="00CA3606" w:rsidRPr="00CA3606">
                    <w:rPr>
                      <w:b/>
                    </w:rPr>
                    <w:t xml:space="preserve"> </w:t>
                  </w:r>
                  <w:r w:rsidR="00CA3606">
                    <w:rPr>
                      <w:b/>
                    </w:rPr>
                    <w:t>Window Cleaning</w:t>
                  </w:r>
                </w:p>
                <w:p w:rsidR="00CA3606" w:rsidRPr="00BA3CD7" w:rsidRDefault="00CA3606" w:rsidP="00CA3606">
                  <w:r>
                    <w:t>Name: Neil Wick</w:t>
                  </w:r>
                </w:p>
                <w:p w:rsidR="00CA3606" w:rsidRPr="00BA3CD7" w:rsidRDefault="00CA3606" w:rsidP="00CA3606">
                  <w:r>
                    <w:t>Phone: 818.358.5378 neil_wick@hotmail.com</w:t>
                  </w:r>
                </w:p>
                <w:p w:rsidR="00BB6AAC" w:rsidRPr="00BA3CD7" w:rsidRDefault="00BB6AAC" w:rsidP="00CA3606"/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4" type="#_x0000_t202" style="position:absolute;margin-left:295.8pt;margin-top:636.55pt;width:63pt;height:110.45pt;z-index:7;mso-position-horizontal-relative:page;mso-position-vertical-relative:page" filled="f" stroked="f">
            <v:textbox style="layout-flow:vertical-ideographic;mso-next-textbox:#_x0000_s1034">
              <w:txbxContent>
                <w:p w:rsidR="00CA3606" w:rsidRPr="00CA3606" w:rsidRDefault="00CA3606" w:rsidP="00CA3606">
                  <w:pPr>
                    <w:rPr>
                      <w:b/>
                    </w:rPr>
                  </w:pPr>
                  <w:r>
                    <w:rPr>
                      <w:b/>
                    </w:rPr>
                    <w:t>Window Cleaning</w:t>
                  </w:r>
                </w:p>
                <w:p w:rsidR="00CA3606" w:rsidRPr="00BA3CD7" w:rsidRDefault="00CA3606" w:rsidP="00CA3606">
                  <w:r>
                    <w:t>Name: Neil Wick</w:t>
                  </w:r>
                </w:p>
                <w:p w:rsidR="00CA3606" w:rsidRPr="00BA3CD7" w:rsidRDefault="00CA3606" w:rsidP="00CA3606">
                  <w:r>
                    <w:t>Phone: 818.358.5378 neil_wick@hotmail.com</w:t>
                  </w:r>
                </w:p>
                <w:p w:rsidR="00BB6AAC" w:rsidRPr="00CA3606" w:rsidRDefault="00BB6AAC" w:rsidP="00CA3606"/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3" type="#_x0000_t202" style="position:absolute;margin-left:238.05pt;margin-top:636.55pt;width:63pt;height:110.45pt;z-index:6;mso-position-horizontal-relative:page;mso-position-vertical-relative:page" filled="f" stroked="f">
            <v:textbox style="layout-flow:vertical-ideographic;mso-next-textbox:#_x0000_s1033">
              <w:txbxContent>
                <w:p w:rsidR="00CA3606" w:rsidRPr="00CA3606" w:rsidRDefault="00CA3606" w:rsidP="00CA3606">
                  <w:pPr>
                    <w:rPr>
                      <w:b/>
                    </w:rPr>
                  </w:pPr>
                  <w:r>
                    <w:rPr>
                      <w:b/>
                    </w:rPr>
                    <w:t>Window Cleaning</w:t>
                  </w:r>
                </w:p>
                <w:p w:rsidR="00CA3606" w:rsidRPr="00BA3CD7" w:rsidRDefault="00CA3606" w:rsidP="00CA3606">
                  <w:r>
                    <w:t>Name: Neil Wick</w:t>
                  </w:r>
                </w:p>
                <w:p w:rsidR="00CA3606" w:rsidRPr="00BA3CD7" w:rsidRDefault="00CA3606" w:rsidP="00CA3606">
                  <w:r>
                    <w:t>Phone: 818.358.5378 neil_wick@hotmail.com</w:t>
                  </w:r>
                </w:p>
                <w:p w:rsidR="00BB6AAC" w:rsidRPr="00CA3606" w:rsidRDefault="00BB6AAC" w:rsidP="00CA3606"/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2" type="#_x0000_t202" style="position:absolute;margin-left:180pt;margin-top:636.55pt;width:63pt;height:110.45pt;z-index:5;mso-position-horizontal-relative:page;mso-position-vertical-relative:page" filled="f" stroked="f">
            <v:textbox style="layout-flow:vertical-ideographic;mso-next-textbox:#_x0000_s1032">
              <w:txbxContent>
                <w:p w:rsidR="00CA3606" w:rsidRPr="00CA3606" w:rsidRDefault="00CA3606" w:rsidP="00CA3606">
                  <w:pPr>
                    <w:rPr>
                      <w:b/>
                    </w:rPr>
                  </w:pPr>
                  <w:r>
                    <w:rPr>
                      <w:b/>
                    </w:rPr>
                    <w:t>Window Cleaning</w:t>
                  </w:r>
                </w:p>
                <w:p w:rsidR="00CA3606" w:rsidRPr="00BA3CD7" w:rsidRDefault="00CA3606" w:rsidP="00CA3606">
                  <w:r>
                    <w:t>Name: Neil Wick</w:t>
                  </w:r>
                </w:p>
                <w:p w:rsidR="00CA3606" w:rsidRPr="00BA3CD7" w:rsidRDefault="00CA3606" w:rsidP="00CA3606">
                  <w:r>
                    <w:t>Phone: 818.358.5378 neil_wick@hotmail.com</w:t>
                  </w:r>
                </w:p>
                <w:p w:rsidR="00BB6AAC" w:rsidRPr="00CA3606" w:rsidRDefault="00BB6AAC" w:rsidP="00CA3606"/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8" type="#_x0000_t202" style="position:absolute;margin-left:126pt;margin-top:636.55pt;width:58.05pt;height:110.45pt;z-index:11;mso-position-horizontal-relative:page;mso-position-vertical-relative:page" filled="f" stroked="f">
            <v:textbox style="layout-flow:vertical-ideographic;mso-next-textbox:#_x0000_s1038">
              <w:txbxContent>
                <w:p w:rsidR="00CA3606" w:rsidRPr="00CA3606" w:rsidRDefault="00CA3606" w:rsidP="00CA3606">
                  <w:pPr>
                    <w:rPr>
                      <w:b/>
                    </w:rPr>
                  </w:pPr>
                  <w:r>
                    <w:rPr>
                      <w:b/>
                    </w:rPr>
                    <w:t>Window Cleaning</w:t>
                  </w:r>
                </w:p>
                <w:p w:rsidR="00CA3606" w:rsidRPr="00BA3CD7" w:rsidRDefault="00CA3606" w:rsidP="00CA3606">
                  <w:r>
                    <w:t>Name: Neil Wick</w:t>
                  </w:r>
                </w:p>
                <w:p w:rsidR="00CA3606" w:rsidRPr="00BA3CD7" w:rsidRDefault="00CA3606" w:rsidP="00CA3606">
                  <w:r>
                    <w:t>Phone: 818.358.5378 neil_wick@hotmail.com</w:t>
                  </w:r>
                </w:p>
                <w:p w:rsidR="00BB6AAC" w:rsidRPr="00CA3606" w:rsidRDefault="00BB6AAC" w:rsidP="00CA3606"/>
              </w:txbxContent>
            </v:textbox>
            <w10:wrap side="left" anchorx="page" anchory="page"/>
          </v:shape>
        </w:pict>
      </w:r>
      <w:r w:rsidR="00B518FF">
        <w:rPr>
          <w:noProof/>
        </w:rPr>
        <w:pict>
          <v:shape id="_x0000_s1031" type="#_x0000_t202" style="position:absolute;margin-left:63pt;margin-top:636.55pt;width:63pt;height:110.45pt;z-index:4;mso-position-horizontal-relative:page;mso-position-vertical-relative:page" filled="f" stroked="f">
            <v:textbox style="layout-flow:vertical-ideographic;mso-next-textbox:#_x0000_s1031">
              <w:txbxContent>
                <w:p w:rsidR="00BB6AAC" w:rsidRPr="00CA3606" w:rsidRDefault="00CA3606" w:rsidP="00A45F67">
                  <w:pPr>
                    <w:rPr>
                      <w:b/>
                    </w:rPr>
                  </w:pPr>
                  <w:r>
                    <w:rPr>
                      <w:b/>
                    </w:rPr>
                    <w:t>Window Cleaning</w:t>
                  </w:r>
                </w:p>
                <w:p w:rsidR="00BB6AAC" w:rsidRPr="00BA3CD7" w:rsidRDefault="00CA3606" w:rsidP="00A45F67">
                  <w:r>
                    <w:t>Name: Neil Wick</w:t>
                  </w:r>
                </w:p>
                <w:p w:rsidR="00BB6AAC" w:rsidRPr="00BA3CD7" w:rsidRDefault="00CA3606" w:rsidP="00A45F67">
                  <w:r>
                    <w:t>P</w:t>
                  </w:r>
                  <w:r w:rsidR="00B518FF">
                    <w:t>hone</w:t>
                  </w:r>
                  <w:r>
                    <w:t>: 818.358.5378 neil_wick@hotmail.com</w:t>
                  </w:r>
                </w:p>
              </w:txbxContent>
            </v:textbox>
            <w10:wrap side="left" anchorx="page" anchory="page"/>
          </v:shape>
        </w:pict>
      </w:r>
      <w:r w:rsidR="004F2063">
        <w:rPr>
          <w:noProof/>
        </w:rPr>
        <w:pict>
          <v:shape id="_x0000_s1040" type="#_x0000_t202" style="position:absolute;margin-left:243.3pt;margin-top:531.25pt;width:130pt;height:52pt;z-index:13;mso-wrap-style:none;mso-position-horizontal-relative:page;mso-position-vertical-relative:page" filled="f" stroked="f">
            <v:textbox style="mso-next-textbox:#_x0000_s1040;mso-fit-shape-to-text:t">
              <w:txbxContent>
                <w:p w:rsidR="00BB6AAC" w:rsidRPr="00AD35F9" w:rsidRDefault="00E75D4F">
                  <w:r w:rsidRPr="00AD35F9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eaves&#10;" style="width:114pt;height:46.5pt">
                        <v:imagedata r:id="rId7" o:title="leaves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4F2063">
        <w:rPr>
          <w:noProof/>
        </w:rPr>
        <w:pict>
          <v:group id="_x0000_s1027" style="position:absolute;margin-left:119.95pt;margin-top:228pt;width:376.75pt;height:208.8pt;z-index:2;mso-position-horizontal-relative:page;mso-position-vertical-relative:page" coordorigin="2305,5179" coordsize="7535,4176">
            <v:shape id="_x0000_s1028" type="#_x0000_t202" style="position:absolute;left:6085;top:5200;width:3755;height:4155" filled="f" stroked="f">
              <v:fill opacity="60948f"/>
              <v:textbox style="mso-next-textbox:#_x0000_s1028">
                <w:txbxContent>
                  <w:p w:rsidR="00BB6AAC" w:rsidRDefault="00A17073" w:rsidP="004F2063">
                    <w:pPr>
                      <w:pStyle w:val="Heading3"/>
                    </w:pPr>
                    <w:r>
                      <w:t>Sky Light Cleaning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Office Cleaning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Night Cleaning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Inside and Outside Service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Free Estimates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Guarantees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Same Day Service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High Ladder Work</w:t>
                    </w:r>
                  </w:p>
                  <w:p w:rsidR="00BB6AAC" w:rsidRDefault="00A17073" w:rsidP="004F2063">
                    <w:pPr>
                      <w:pStyle w:val="Heading3"/>
                    </w:pPr>
                    <w:r>
                      <w:t>Senior Discounts</w:t>
                    </w:r>
                  </w:p>
                  <w:p w:rsidR="00BB6AAC" w:rsidRPr="00D42D10" w:rsidRDefault="00A17073" w:rsidP="001A12C5">
                    <w:pPr>
                      <w:pStyle w:val="Heading3"/>
                    </w:pPr>
                    <w:r>
                      <w:t>Over 25 Years Experience</w:t>
                    </w:r>
                  </w:p>
                </w:txbxContent>
              </v:textbox>
            </v:shape>
            <v:shape id="_x0000_s1029" type="#_x0000_t202" style="position:absolute;left:2305;top:5179;width:4535;height:4155" filled="f" stroked="f">
              <v:fill opacity="60948f"/>
              <v:textbox style="mso-next-textbox:#_x0000_s1029">
                <w:txbxContent>
                  <w:p w:rsidR="00BB6AAC" w:rsidRPr="00BA3CD7" w:rsidRDefault="00A17073" w:rsidP="004F2063">
                    <w:pPr>
                      <w:pStyle w:val="Heading3"/>
                    </w:pPr>
                    <w:r>
                      <w:t>Residential Window Cleaning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Commercial Window Cleaning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Pressure Washing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Exterior House Washing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Solar Panel Cleaning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Rain Gutter Cleaning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Chandelier Cleaning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Screen and Track Cleaning</w:t>
                    </w:r>
                  </w:p>
                  <w:p w:rsidR="00BB6AAC" w:rsidRPr="00BA3CD7" w:rsidRDefault="00A17073" w:rsidP="004F2063">
                    <w:pPr>
                      <w:pStyle w:val="Heading3"/>
                    </w:pPr>
                    <w:r>
                      <w:t>Mirror Cleaning</w:t>
                    </w:r>
                  </w:p>
                  <w:p w:rsidR="00BB6AAC" w:rsidRPr="00D42D10" w:rsidRDefault="00A17073" w:rsidP="001A12C5">
                    <w:pPr>
                      <w:pStyle w:val="Heading3"/>
                    </w:pPr>
                    <w:r>
                      <w:t>New Construction</w:t>
                    </w:r>
                  </w:p>
                </w:txbxContent>
              </v:textbox>
            </v:shape>
            <w10:wrap side="left" anchorx="page" anchory="page"/>
          </v:group>
        </w:pict>
      </w:r>
      <w:r w:rsidR="004F2063">
        <w:rPr>
          <w:noProof/>
        </w:rPr>
        <w:pict>
          <v:shape id="_x0000_s1039" type="#_x0000_t202" style="position:absolute;margin-left:74.3pt;margin-top:599pt;width:468pt;height:18pt;z-index:12;mso-position-horizontal-relative:page;mso-position-vertical-relative:page" filled="f" stroked="f">
            <v:textbox style="mso-next-textbox:#_x0000_s1039">
              <w:txbxContent>
                <w:p w:rsidR="00BB6AAC" w:rsidRPr="001A12C5" w:rsidRDefault="00CA3606" w:rsidP="001A12C5">
                  <w:pPr>
                    <w:pStyle w:val="BodyText2"/>
                  </w:pPr>
                  <w:r>
                    <w:t>Monthly Cleaning</w:t>
                  </w:r>
                  <w:r w:rsidR="00BB6AAC" w:rsidRPr="001A12C5">
                    <w:t xml:space="preserve">  </w:t>
                  </w:r>
                  <w:r w:rsidR="00BB6AAC" w:rsidRPr="001A12C5">
                    <w:sym w:font="Symbol" w:char="F0B7"/>
                  </w:r>
                  <w:r w:rsidR="00BB6AAC" w:rsidRPr="001A12C5">
                    <w:t xml:space="preserve">  </w:t>
                  </w:r>
                  <w:r>
                    <w:t>Quarterly Cleaning</w:t>
                  </w:r>
                  <w:r w:rsidR="00BB6AAC" w:rsidRPr="001A12C5">
                    <w:t xml:space="preserve">  </w:t>
                  </w:r>
                  <w:r w:rsidR="00BB6AAC" w:rsidRPr="001A12C5">
                    <w:sym w:font="Symbol" w:char="F0B7"/>
                  </w:r>
                  <w:r w:rsidR="00BB6AAC" w:rsidRPr="001A12C5">
                    <w:t xml:space="preserve">  </w:t>
                  </w:r>
                  <w:r>
                    <w:t>Semi-Annual Cleaning</w:t>
                  </w:r>
                  <w:r w:rsidRPr="001A12C5">
                    <w:sym w:font="Symbol" w:char="F0B7"/>
                  </w:r>
                  <w:r w:rsidRPr="001A12C5">
                    <w:t xml:space="preserve">  </w:t>
                  </w:r>
                  <w:r>
                    <w:t>Annual Cleaning</w:t>
                  </w:r>
                </w:p>
                <w:p w:rsidR="00BB6AAC" w:rsidRDefault="00BB6AAC" w:rsidP="00BB6AAC">
                  <w:pPr>
                    <w:jc w:val="center"/>
                  </w:pPr>
                </w:p>
              </w:txbxContent>
            </v:textbox>
            <w10:wrap side="left" anchorx="page" anchory="page"/>
          </v:shape>
        </w:pict>
      </w:r>
      <w:r w:rsidR="004F2063">
        <w:rPr>
          <w:noProof/>
        </w:rPr>
        <w:pict>
          <v:group id="_x0000_s1041" style="position:absolute;margin-left:-20.5pt;margin-top:554.55pt;width:470.25pt;height:104.75pt;z-index:14" coordorigin="1300,12711" coordsize="9405,2095">
            <v:line id="_x0000_s1042" style="position:absolute" from="1300,12711" to="10705,12711" strokecolor="#930" strokeweight="1pt"/>
            <v:line id="_x0000_s1043" style="position:absolute" from="2420,12726" to="2420,14806" strokecolor="#930" strokeweight="1pt"/>
            <v:line id="_x0000_s1044" style="position:absolute" from="3573,12726" to="3573,14806" strokecolor="#930" strokeweight="1pt"/>
            <v:line id="_x0000_s1045" style="position:absolute" from="4726,12726" to="4726,14806" strokecolor="#930" strokeweight="1pt"/>
            <v:line id="_x0000_s1046" style="position:absolute" from="5880,12726" to="5880,14806" strokecolor="#930" strokeweight="1pt"/>
            <v:line id="_x0000_s1047" style="position:absolute" from="7033,12726" to="7033,14806" strokecolor="#930" strokeweight="1pt"/>
            <v:line id="_x0000_s1048" style="position:absolute" from="8186,12726" to="8186,14806" strokecolor="#930" strokeweight="1pt"/>
            <v:line id="_x0000_s1049" style="position:absolute" from="9340,12726" to="9340,14806" strokecolor="#930" strokeweight="1pt"/>
            <w10:wrap side="left"/>
          </v:group>
        </w:pict>
      </w:r>
      <w:r w:rsidR="00BB6AAC">
        <w:rPr>
          <w:noProof/>
        </w:rPr>
        <w:pict>
          <v:shape id="_x0000_s1026" type="#_x0000_t202" style="position:absolute;margin-left:74.95pt;margin-top:89.75pt;width:466.7pt;height:106.95pt;z-index:1;mso-position-horizontal-relative:page;mso-position-vertical-relative:page" o:allowoverlap="f" filled="f" stroked="f">
            <v:textbox style="mso-next-textbox:#_x0000_s1026">
              <w:txbxContent>
                <w:p w:rsidR="00BB6AAC" w:rsidRDefault="00A17073" w:rsidP="00B02EDE">
                  <w:pPr>
                    <w:pStyle w:val="Heading1"/>
                  </w:pPr>
                  <w:r>
                    <w:t>Neil’s Window Cleaning</w:t>
                  </w:r>
                </w:p>
                <w:p w:rsidR="00BB6AAC" w:rsidRPr="001B23AD" w:rsidRDefault="00BB6AAC" w:rsidP="00A45F67">
                  <w:pPr>
                    <w:pStyle w:val="Heading2"/>
                  </w:pPr>
                  <w:r w:rsidRPr="00A45F67">
                    <w:t xml:space="preserve">We have your </w:t>
                  </w:r>
                  <w:r w:rsidR="00A17073">
                    <w:t>Window Cleaning</w:t>
                  </w:r>
                  <w:r w:rsidRPr="00A45F67">
                    <w:t xml:space="preserve"> needs covered.</w:t>
                  </w:r>
                </w:p>
              </w:txbxContent>
            </v:textbox>
            <w10:wrap anchorx="page" anchory="page"/>
          </v:shape>
        </w:pict>
      </w:r>
    </w:p>
    <w:sectPr w:rsidR="0093377D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7F" w:rsidRDefault="00E8547F">
      <w:r>
        <w:separator/>
      </w:r>
    </w:p>
  </w:endnote>
  <w:endnote w:type="continuationSeparator" w:id="0">
    <w:p w:rsidR="00E8547F" w:rsidRDefault="00E85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7F" w:rsidRDefault="00E8547F">
      <w:r>
        <w:separator/>
      </w:r>
    </w:p>
  </w:footnote>
  <w:footnote w:type="continuationSeparator" w:id="0">
    <w:p w:rsidR="00E8547F" w:rsidRDefault="00E85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AC" w:rsidRDefault="00BB6AA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5.5pt;height:799.5pt;z-index:-2;mso-position-horizontal:center;mso-position-horizontal-relative:margin;mso-position-vertical:center;mso-position-vertical-relative:margin" o:allowincell="f">
          <v:imagedata r:id="rId1" o:title="landscape3"/>
          <w10:wrap side="le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AC" w:rsidRDefault="00BB6AA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5.5pt;height:799.5pt;z-index:-1;mso-position-horizontal:center;mso-position-horizontal-relative:margin;mso-position-vertical:center;mso-position-vertical-relative:margin" o:allowincell="f">
          <v:imagedata r:id="rId1" o:title="landscape3"/>
          <w10:wrap side="le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AC" w:rsidRDefault="00BB6AA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5.5pt;height:799.5pt;z-index:-3;mso-position-horizontal:center;mso-position-horizontal-relative:margin;mso-position-vertical:center;mso-position-vertical-relative:margin" o:allowincell="f">
          <v:imagedata r:id="rId1" o:title="landscape3"/>
          <w10:wrap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1D1"/>
    <w:multiLevelType w:val="hybridMultilevel"/>
    <w:tmpl w:val="DF40244A"/>
    <w:lvl w:ilvl="0" w:tplc="A2B21FD2">
      <w:start w:val="1"/>
      <w:numFmt w:val="bullet"/>
      <w:pStyle w:val="Heading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606"/>
    <w:rsid w:val="00007FE0"/>
    <w:rsid w:val="00032409"/>
    <w:rsid w:val="001A12C5"/>
    <w:rsid w:val="004572EF"/>
    <w:rsid w:val="004F2063"/>
    <w:rsid w:val="006423C1"/>
    <w:rsid w:val="0093377D"/>
    <w:rsid w:val="00A17073"/>
    <w:rsid w:val="00A45F67"/>
    <w:rsid w:val="00B02EDE"/>
    <w:rsid w:val="00B518FF"/>
    <w:rsid w:val="00BB6AAC"/>
    <w:rsid w:val="00CA3606"/>
    <w:rsid w:val="00E75D4F"/>
    <w:rsid w:val="00E8547F"/>
    <w:rsid w:val="00EB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F67"/>
    <w:rPr>
      <w:rFonts w:ascii="Tahoma" w:hAnsi="Tahoma"/>
      <w:sz w:val="18"/>
      <w:szCs w:val="24"/>
      <w:lang w:eastAsia="zh-TW"/>
    </w:rPr>
  </w:style>
  <w:style w:type="paragraph" w:styleId="Heading1">
    <w:name w:val="heading 1"/>
    <w:basedOn w:val="Normal"/>
    <w:next w:val="Normal"/>
    <w:qFormat/>
    <w:rsid w:val="00BB6AAC"/>
    <w:pPr>
      <w:keepNext/>
      <w:spacing w:before="240" w:after="60"/>
      <w:jc w:val="center"/>
      <w:outlineLvl w:val="0"/>
    </w:pPr>
    <w:rPr>
      <w:rFonts w:eastAsia="MS Mincho" w:cs="Arial"/>
      <w:bCs/>
      <w:color w:val="993300"/>
      <w:kern w:val="32"/>
      <w:sz w:val="80"/>
      <w:szCs w:val="48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A45F67"/>
    <w:pPr>
      <w:keepNext/>
      <w:jc w:val="center"/>
      <w:outlineLvl w:val="1"/>
    </w:pPr>
    <w:rPr>
      <w:rFonts w:ascii="Garamond" w:hAnsi="Garamond" w:cs="Arial"/>
      <w:b/>
      <w:bCs/>
      <w:i/>
      <w:iCs/>
      <w:color w:val="993300"/>
      <w:sz w:val="34"/>
      <w:szCs w:val="34"/>
    </w:rPr>
  </w:style>
  <w:style w:type="paragraph" w:styleId="Heading3">
    <w:name w:val="heading 3"/>
    <w:aliases w:val="bulleted list"/>
    <w:basedOn w:val="Normal"/>
    <w:next w:val="Normal"/>
    <w:qFormat/>
    <w:rsid w:val="004F2063"/>
    <w:pPr>
      <w:keepNext/>
      <w:numPr>
        <w:numId w:val="1"/>
      </w:numPr>
      <w:spacing w:before="120" w:after="60"/>
      <w:outlineLvl w:val="2"/>
    </w:pPr>
    <w:rPr>
      <w:rFonts w:eastAsia="MS Mincho" w:cs="Arial"/>
      <w:bCs/>
      <w:sz w:val="20"/>
      <w:szCs w:val="26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A45F67"/>
    <w:rPr>
      <w:rFonts w:ascii="Garamond" w:eastAsia="PMingLiU" w:hAnsi="Garamond" w:cs="Arial"/>
      <w:b/>
      <w:bCs/>
      <w:i/>
      <w:iCs/>
      <w:color w:val="993300"/>
      <w:sz w:val="34"/>
      <w:szCs w:val="34"/>
      <w:lang w:val="en-US" w:eastAsia="zh-TW" w:bidi="ar-SA"/>
    </w:rPr>
  </w:style>
  <w:style w:type="paragraph" w:styleId="BodyText">
    <w:name w:val="Body Text"/>
    <w:basedOn w:val="Normal"/>
    <w:link w:val="BodyTextChar"/>
    <w:rsid w:val="00A45F67"/>
    <w:pPr>
      <w:jc w:val="center"/>
    </w:pPr>
    <w:rPr>
      <w:sz w:val="20"/>
    </w:rPr>
  </w:style>
  <w:style w:type="character" w:customStyle="1" w:styleId="BodyTextChar">
    <w:name w:val="Body Text Char"/>
    <w:basedOn w:val="Heading2Char"/>
    <w:link w:val="BodyText"/>
    <w:rsid w:val="00A45F67"/>
    <w:rPr>
      <w:rFonts w:ascii="Tahoma" w:hAnsi="Tahoma"/>
      <w:szCs w:val="24"/>
    </w:rPr>
  </w:style>
  <w:style w:type="paragraph" w:styleId="BodyText2">
    <w:name w:val="Body Text 2"/>
    <w:basedOn w:val="Normal"/>
    <w:link w:val="BodyText2Char"/>
    <w:rsid w:val="00A45F67"/>
    <w:pPr>
      <w:jc w:val="center"/>
    </w:pPr>
    <w:rPr>
      <w:b/>
      <w:color w:val="993300"/>
      <w:szCs w:val="18"/>
    </w:rPr>
  </w:style>
  <w:style w:type="character" w:customStyle="1" w:styleId="BodyText2Char">
    <w:name w:val="Body Text 2 Char"/>
    <w:basedOn w:val="DefaultParagraphFont"/>
    <w:link w:val="BodyText2"/>
    <w:rsid w:val="00A45F67"/>
    <w:rPr>
      <w:rFonts w:ascii="Tahoma" w:eastAsia="PMingLiU" w:hAnsi="Tahoma"/>
      <w:b/>
      <w:color w:val="993300"/>
      <w:sz w:val="18"/>
      <w:szCs w:val="18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nger\AppData\Roaming\Microsoft\Templates\Flyer%20with%20tear-off%20tabs%20and%20a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with tear-off tabs and art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Lounger</dc:creator>
  <cp:lastModifiedBy>Lounger</cp:lastModifiedBy>
  <cp:revision>1</cp:revision>
  <cp:lastPrinted>2003-11-14T21:09:00Z</cp:lastPrinted>
  <dcterms:created xsi:type="dcterms:W3CDTF">2011-12-28T20:10:00Z</dcterms:created>
  <dcterms:modified xsi:type="dcterms:W3CDTF">2011-12-28T20:26:00Z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TC010427661033</vt:lpwstr>
  </property>
</Properties>
</file>